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0B" w:rsidRPr="007659C2" w:rsidRDefault="00125B0B" w:rsidP="007415FA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125B0B" w:rsidRPr="007659C2" w:rsidRDefault="00125B0B" w:rsidP="007415F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25B0B" w:rsidRPr="007659C2" w:rsidRDefault="00125B0B" w:rsidP="007415F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PSY</w:t>
      </w:r>
    </w:p>
    <w:p w:rsidR="00125B0B" w:rsidRPr="007659C2" w:rsidRDefault="00125B0B" w:rsidP="007415F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25B0B" w:rsidRPr="007659C2" w:rsidRDefault="00125B0B" w:rsidP="007415FA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IN PSYCHIATRY:</w:t>
      </w:r>
    </w:p>
    <w:p w:rsidR="00125B0B" w:rsidRPr="007659C2" w:rsidRDefault="00125B0B" w:rsidP="007415FA">
      <w:pPr>
        <w:rPr>
          <w:rFonts w:ascii="Bookman Old Style" w:hAnsi="Bookman Old Style" w:cs="Bookman Old Style"/>
          <w:b/>
          <w:bCs/>
          <w:sz w:val="18"/>
          <w:szCs w:val="18"/>
          <w:u w:val="single"/>
        </w:rPr>
      </w:pPr>
    </w:p>
    <w:p w:rsidR="00125B0B" w:rsidRPr="007659C2" w:rsidRDefault="00125B0B" w:rsidP="007415FA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1846"/>
        <w:gridCol w:w="2333"/>
        <w:gridCol w:w="2478"/>
      </w:tblGrid>
      <w:tr w:rsidR="00125B0B" w:rsidRPr="007659C2">
        <w:tc>
          <w:tcPr>
            <w:tcW w:w="2095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125B0B" w:rsidRPr="007659C2">
        <w:trPr>
          <w:trHeight w:val="278"/>
        </w:trPr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Ward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OPD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 Emergency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0 months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rPr>
          <w:trHeight w:val="269"/>
        </w:trPr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Neurology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rPr>
          <w:trHeight w:val="269"/>
        </w:trPr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Internal Medicine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Consultation-Liaison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and emergency management 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Psychiatry Hospital/Nursing Home 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Clinical Psychology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1 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Drug De-addition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Child &amp; Adolescent Psychiatry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3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25B0B" w:rsidRPr="007659C2">
        <w:tc>
          <w:tcPr>
            <w:tcW w:w="2095" w:type="dxa"/>
            <w:vAlign w:val="center"/>
          </w:tcPr>
          <w:p w:rsidR="00125B0B" w:rsidRPr="007659C2" w:rsidRDefault="00125B0B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Community Psychiatry</w:t>
            </w:r>
          </w:p>
        </w:tc>
        <w:tc>
          <w:tcPr>
            <w:tcW w:w="1883" w:type="dxa"/>
            <w:vAlign w:val="center"/>
          </w:tcPr>
          <w:p w:rsidR="00125B0B" w:rsidRPr="007659C2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s</w:t>
            </w:r>
          </w:p>
        </w:tc>
        <w:tc>
          <w:tcPr>
            <w:tcW w:w="2339" w:type="dxa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125B0B" w:rsidRPr="007659C2" w:rsidRDefault="00125B0B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125B0B" w:rsidRPr="007659C2" w:rsidRDefault="00125B0B" w:rsidP="007415FA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125B0B" w:rsidRPr="007659C2" w:rsidRDefault="00125B0B" w:rsidP="007415FA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125B0B" w:rsidRPr="007659C2" w:rsidRDefault="00125B0B" w:rsidP="007415FA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125B0B" w:rsidRPr="007659C2" w:rsidRDefault="00125B0B" w:rsidP="00242756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125B0B" w:rsidRPr="007659C2" w:rsidRDefault="00125B0B" w:rsidP="007415FA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Psychiatry curriculum. </w:t>
      </w: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125B0B" w:rsidRPr="007659C2">
        <w:trPr>
          <w:trHeight w:val="368"/>
        </w:trPr>
        <w:tc>
          <w:tcPr>
            <w:tcW w:w="4428" w:type="dxa"/>
          </w:tcPr>
          <w:p w:rsidR="00125B0B" w:rsidRPr="0062588F" w:rsidRDefault="00125B0B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:rsidR="00125B0B" w:rsidRPr="0062588F" w:rsidRDefault="00125B0B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125B0B" w:rsidRPr="0062588F" w:rsidRDefault="00125B0B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125B0B" w:rsidRPr="0062588F" w:rsidRDefault="00125B0B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125B0B" w:rsidRPr="0062588F" w:rsidRDefault="00125B0B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125B0B" w:rsidRPr="0062588F" w:rsidRDefault="00125B0B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125B0B" w:rsidRPr="007659C2">
        <w:tc>
          <w:tcPr>
            <w:tcW w:w="4428" w:type="dxa"/>
          </w:tcPr>
          <w:p w:rsidR="00125B0B" w:rsidRPr="003C02FD" w:rsidRDefault="00125B0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125B0B" w:rsidRPr="0062588F" w:rsidRDefault="00125B0B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125B0B" w:rsidRPr="0062588F" w:rsidRDefault="00125B0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125B0B" w:rsidRPr="0062588F" w:rsidRDefault="00125B0B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125B0B" w:rsidRPr="0062588F" w:rsidRDefault="00125B0B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125B0B" w:rsidRDefault="00125B0B">
      <w:pPr>
        <w:rPr>
          <w:rFonts w:cs="Times New Roman"/>
        </w:rPr>
      </w:pPr>
    </w:p>
    <w:sectPr w:rsidR="00125B0B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5FA"/>
    <w:rsid w:val="00125B0B"/>
    <w:rsid w:val="00242756"/>
    <w:rsid w:val="003807A5"/>
    <w:rsid w:val="003C02FD"/>
    <w:rsid w:val="0052129B"/>
    <w:rsid w:val="0062588F"/>
    <w:rsid w:val="007415FA"/>
    <w:rsid w:val="007659C2"/>
    <w:rsid w:val="007E0CB7"/>
    <w:rsid w:val="00C31728"/>
    <w:rsid w:val="00C37390"/>
    <w:rsid w:val="00CC6AD3"/>
    <w:rsid w:val="00CD2B77"/>
    <w:rsid w:val="00CE1020"/>
    <w:rsid w:val="00CE775A"/>
    <w:rsid w:val="00E92031"/>
    <w:rsid w:val="00EA2C7C"/>
    <w:rsid w:val="00F046A6"/>
    <w:rsid w:val="00F1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194</Words>
  <Characters>1109</Characters>
  <Application>Microsoft Office Outlook</Application>
  <DocSecurity>0</DocSecurity>
  <Lines>0</Lines>
  <Paragraphs>0</Paragraphs>
  <ScaleCrop>false</ScaleCrop>
  <Company>National Board Of Examinations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jsaini</cp:lastModifiedBy>
  <cp:revision>3</cp:revision>
  <dcterms:created xsi:type="dcterms:W3CDTF">2018-05-03T11:56:00Z</dcterms:created>
  <dcterms:modified xsi:type="dcterms:W3CDTF">2018-05-08T11:18:00Z</dcterms:modified>
</cp:coreProperties>
</file>